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B167" w14:textId="77777777" w:rsidR="00404984" w:rsidRPr="00404984" w:rsidRDefault="00404984" w:rsidP="00404984">
      <w:pPr>
        <w:spacing w:after="0" w:line="0" w:lineRule="auto"/>
        <w:ind w:firstLine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hyperlink r:id="rId7" w:history="1">
        <w:r w:rsidRPr="00404984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es-ES"/>
          </w:rPr>
          <w:br/>
        </w:r>
        <w:r w:rsidRPr="00404984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es-ES"/>
          </w:rPr>
          <w:t>Presentación</w:t>
        </w:r>
      </w:hyperlink>
    </w:p>
    <w:p w14:paraId="7290734D" w14:textId="77777777" w:rsidR="00404984" w:rsidRPr="00404984" w:rsidRDefault="00404984" w:rsidP="00404984">
      <w:pPr>
        <w:spacing w:after="0" w:line="0" w:lineRule="auto"/>
        <w:ind w:firstLine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14:paraId="2AA43B99" w14:textId="77777777" w:rsidR="00404984" w:rsidRPr="00404984" w:rsidRDefault="00404984" w:rsidP="00404984">
      <w:pPr>
        <w:spacing w:after="0" w:line="0" w:lineRule="auto"/>
        <w:ind w:firstLine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40498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Presentación</w:t>
      </w:r>
    </w:p>
    <w:p w14:paraId="798F2256" w14:textId="77777777" w:rsidR="00404984" w:rsidRPr="00404984" w:rsidRDefault="00404984" w:rsidP="00404984">
      <w:pPr>
        <w:spacing w:after="0" w:line="0" w:lineRule="auto"/>
        <w:ind w:firstLine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40498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Juan Luis Simal, Maurizio Isabella (Editor de dossier)</w:t>
      </w:r>
    </w:p>
    <w:p w14:paraId="03254192" w14:textId="77777777" w:rsidR="00404984" w:rsidRPr="00404984" w:rsidRDefault="00404984" w:rsidP="00404984">
      <w:pPr>
        <w:spacing w:after="0" w:line="0" w:lineRule="auto"/>
        <w:ind w:firstLine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40498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13-21</w:t>
      </w:r>
    </w:p>
    <w:p w14:paraId="4751291F" w14:textId="77777777" w:rsidR="00404984" w:rsidRPr="00404984" w:rsidRDefault="00404984" w:rsidP="00404984">
      <w:pPr>
        <w:spacing w:after="0" w:line="0" w:lineRule="auto"/>
        <w:ind w:firstLine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40498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</w:p>
    <w:p w14:paraId="7D651EA1" w14:textId="0FA3751D" w:rsidR="00404984" w:rsidRPr="00404984" w:rsidRDefault="00404984" w:rsidP="00404984">
      <w:pPr>
        <w:spacing w:after="0" w:line="0" w:lineRule="auto"/>
        <w:ind w:firstLine="0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40498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Trienio Constitucional (1820-1823): revolución y contrarrevolución</w:t>
      </w:r>
      <w:hyperlink r:id="rId8" w:history="1">
        <w:r w:rsidRPr="00404984">
          <w:rPr>
            <w:rFonts w:ascii="Times New Roman" w:eastAsia="Times New Roman" w:hAnsi="Times New Roman" w:cs="Times New Roman"/>
            <w:color w:val="FFFFFF"/>
            <w:sz w:val="30"/>
            <w:szCs w:val="30"/>
            <w:u w:val="single"/>
            <w:bdr w:val="none" w:sz="0" w:space="0" w:color="auto" w:frame="1"/>
            <w:shd w:val="clear" w:color="auto" w:fill="FF8D6B"/>
            <w:lang w:eastAsia="es-ES"/>
          </w:rPr>
          <w:t>El Trienio Constitucional (1820-1823): revolución y contrarrevolución</w:t>
        </w:r>
      </w:hyperlink>
    </w:p>
    <w:p w14:paraId="0D7BCE56" w14:textId="77777777" w:rsidR="00404984" w:rsidRDefault="00404984" w:rsidP="00404984">
      <w:pPr>
        <w:ind w:firstLine="0"/>
      </w:pPr>
    </w:p>
    <w:p w14:paraId="45A5766E" w14:textId="7868152B" w:rsidR="003E19A7" w:rsidRPr="00F96102" w:rsidRDefault="003E19A7" w:rsidP="00431420">
      <w:pPr>
        <w:spacing w:after="0"/>
        <w:ind w:firstLine="0"/>
        <w:rPr>
          <w:rFonts w:ascii="Sirius Bold" w:hAnsi="Sirius Bold"/>
          <w:b/>
          <w:bCs/>
          <w:color w:val="C45911" w:themeColor="accent2" w:themeShade="BF"/>
          <w:sz w:val="32"/>
          <w:szCs w:val="32"/>
        </w:rPr>
      </w:pPr>
      <w:r w:rsidRPr="00F96102">
        <w:rPr>
          <w:rFonts w:ascii="Sirius Bold" w:hAnsi="Sirius Bold"/>
          <w:b/>
          <w:bCs/>
          <w:color w:val="C45911" w:themeColor="accent2" w:themeShade="BF"/>
          <w:sz w:val="32"/>
          <w:szCs w:val="32"/>
        </w:rPr>
        <w:t>Evaluación externa</w:t>
      </w:r>
      <w:r w:rsidR="00484917" w:rsidRPr="00F96102">
        <w:rPr>
          <w:rFonts w:ascii="Sirius Bold" w:hAnsi="Sirius Bold"/>
          <w:b/>
          <w:bCs/>
          <w:color w:val="C45911" w:themeColor="accent2" w:themeShade="BF"/>
          <w:sz w:val="32"/>
          <w:szCs w:val="32"/>
        </w:rPr>
        <w:t xml:space="preserve"> para la Revista </w:t>
      </w:r>
      <w:r w:rsidR="00484917" w:rsidRPr="00F96102">
        <w:rPr>
          <w:rFonts w:ascii="Sirius Bold" w:hAnsi="Sirius Bold"/>
          <w:b/>
          <w:bCs/>
          <w:i/>
          <w:iCs/>
          <w:color w:val="C45911" w:themeColor="accent2" w:themeShade="BF"/>
          <w:sz w:val="32"/>
          <w:szCs w:val="32"/>
        </w:rPr>
        <w:t>Ayer</w:t>
      </w:r>
    </w:p>
    <w:p w14:paraId="5826FB45" w14:textId="3C05CD65" w:rsidR="003E19A7" w:rsidRDefault="003E19A7" w:rsidP="00431420">
      <w:pPr>
        <w:spacing w:after="0"/>
        <w:ind w:firstLine="0"/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</w:pP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 </w:t>
      </w:r>
    </w:p>
    <w:p w14:paraId="70728FF6" w14:textId="5ECE740E" w:rsidR="00404984" w:rsidRDefault="00757F43" w:rsidP="00431420">
      <w:pPr>
        <w:spacing w:after="0"/>
        <w:ind w:firstLine="0"/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</w:pPr>
      <w:r w:rsidRPr="00757F43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NOTA PREVIA: </w:t>
      </w:r>
      <w:r w:rsidRPr="00AC6FC9">
        <w:rPr>
          <w:rFonts w:ascii="Sirius Bold" w:hAnsi="Sirius Bold"/>
        </w:rPr>
        <w:t xml:space="preserve">Si en la lectura del texto se descubre o intuye de quién es la posible autoría y el evaluador cree que hay motivos de amistad o enemistad que podrían condicionar su juicio, se ruega que comunique la incompatibilidad al consejo de redacción y renuncie a la evaluación. </w:t>
      </w:r>
    </w:p>
    <w:p w14:paraId="09999598" w14:textId="77777777" w:rsidR="00AC6FC9" w:rsidRPr="00E566B7" w:rsidRDefault="00AC6FC9" w:rsidP="00431420">
      <w:pPr>
        <w:spacing w:after="0"/>
        <w:ind w:firstLine="0"/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</w:pPr>
    </w:p>
    <w:p w14:paraId="7180CB39" w14:textId="5D8F7635" w:rsidR="00BC464F" w:rsidRDefault="00BC464F" w:rsidP="00431420">
      <w:pPr>
        <w:spacing w:after="0"/>
        <w:ind w:firstLine="0"/>
        <w:rPr>
          <w:rStyle w:val="Estilo1"/>
        </w:rPr>
      </w:pPr>
      <w:r w:rsidRPr="00471989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Título</w:t>
      </w:r>
      <w:r w:rsidR="00A7175A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 del artículo</w:t>
      </w:r>
      <w:r w:rsidRPr="00471989">
        <w:rPr>
          <w:rFonts w:ascii="Sirius Bold" w:hAnsi="Sirius Bold"/>
          <w:color w:val="C45911" w:themeColor="accent2" w:themeShade="BF"/>
          <w:sz w:val="24"/>
          <w:szCs w:val="24"/>
        </w:rPr>
        <w:t>:</w:t>
      </w:r>
      <w:r>
        <w:rPr>
          <w:rFonts w:ascii="Sirius Bold" w:hAnsi="Sirius Bold"/>
          <w:sz w:val="24"/>
          <w:szCs w:val="24"/>
        </w:rPr>
        <w:t xml:space="preserve"> </w:t>
      </w:r>
      <w:sdt>
        <w:sdtPr>
          <w:rPr>
            <w:rStyle w:val="Estilo1"/>
          </w:rPr>
          <w:id w:val="1251167651"/>
          <w:lock w:val="sdtLocked"/>
          <w:placeholder>
            <w:docPart w:val="A23CD9764F9C4529B8EC0E26EB893039"/>
          </w:placeholder>
          <w:showingPlcHdr/>
        </w:sdtPr>
        <w:sdtEndPr>
          <w:rPr>
            <w:rStyle w:val="Fuentedeprrafopredeter"/>
            <w:rFonts w:ascii="Sirius Bold" w:hAnsi="Sirius Bold"/>
            <w:sz w:val="22"/>
            <w:szCs w:val="24"/>
          </w:rPr>
        </w:sdtEndPr>
        <w:sdtContent>
          <w:r w:rsidR="003603FD" w:rsidRPr="004F30E4">
            <w:rPr>
              <w:rStyle w:val="Textodelmarcadordeposicin"/>
            </w:rPr>
            <w:t>Haga clic o pulse aquí para escribir</w:t>
          </w:r>
          <w:r w:rsidR="003603FD">
            <w:rPr>
              <w:rStyle w:val="Textodelmarcadordeposicin"/>
            </w:rPr>
            <w:t xml:space="preserve"> el Título</w:t>
          </w:r>
          <w:r w:rsidR="003603FD" w:rsidRPr="004F30E4">
            <w:rPr>
              <w:rStyle w:val="Textodelmarcadordeposicin"/>
            </w:rPr>
            <w:t>.</w:t>
          </w:r>
        </w:sdtContent>
      </w:sdt>
    </w:p>
    <w:p w14:paraId="02125691" w14:textId="71973E6B" w:rsidR="00FB3557" w:rsidRDefault="00A7175A" w:rsidP="00FB3557">
      <w:pPr>
        <w:spacing w:after="0"/>
        <w:ind w:firstLine="0"/>
        <w:rPr>
          <w:rStyle w:val="Estilo1"/>
        </w:rPr>
      </w:pP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Evaluador/a</w:t>
      </w:r>
      <w:r w:rsidR="008D31E1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:</w:t>
      </w:r>
      <w:r w:rsidR="00FB3557">
        <w:rPr>
          <w:rFonts w:ascii="Sirius Bold" w:hAnsi="Sirius Bold"/>
          <w:sz w:val="24"/>
          <w:szCs w:val="24"/>
        </w:rPr>
        <w:t xml:space="preserve"> </w:t>
      </w:r>
      <w:sdt>
        <w:sdtPr>
          <w:rPr>
            <w:rStyle w:val="Estilo1"/>
          </w:rPr>
          <w:id w:val="1409653933"/>
          <w:placeholder>
            <w:docPart w:val="3ACA326C75794EB6A3002ABCFD153E48"/>
          </w:placeholder>
          <w:showingPlcHdr/>
        </w:sdtPr>
        <w:sdtEndPr>
          <w:rPr>
            <w:rStyle w:val="Fuentedeprrafopredeter"/>
            <w:rFonts w:ascii="Sirius Bold" w:hAnsi="Sirius Bold"/>
            <w:sz w:val="22"/>
            <w:szCs w:val="24"/>
          </w:rPr>
        </w:sdtEndPr>
        <w:sdtContent>
          <w:r w:rsidR="00F844D5">
            <w:rPr>
              <w:rStyle w:val="Textodelmarcadordeposicin"/>
            </w:rPr>
            <w:t>Apellidos, Nombre</w:t>
          </w:r>
          <w:r w:rsidR="00FB3557" w:rsidRPr="004F30E4">
            <w:rPr>
              <w:rStyle w:val="Textodelmarcadordeposicin"/>
            </w:rPr>
            <w:t>.</w:t>
          </w:r>
        </w:sdtContent>
      </w:sdt>
    </w:p>
    <w:p w14:paraId="39CFDD9C" w14:textId="289C0F46" w:rsidR="00F844D5" w:rsidRDefault="00F844D5" w:rsidP="00F844D5">
      <w:pPr>
        <w:spacing w:after="0"/>
        <w:ind w:firstLine="0"/>
        <w:rPr>
          <w:rStyle w:val="Estilo1"/>
        </w:rPr>
      </w:pP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Centro de trabajo/investigación:</w:t>
      </w:r>
      <w:r>
        <w:rPr>
          <w:rFonts w:ascii="Sirius Bold" w:hAnsi="Sirius Bold"/>
          <w:sz w:val="24"/>
          <w:szCs w:val="24"/>
        </w:rPr>
        <w:t xml:space="preserve"> </w:t>
      </w:r>
      <w:sdt>
        <w:sdtPr>
          <w:rPr>
            <w:rStyle w:val="Estilo1"/>
          </w:rPr>
          <w:id w:val="-1253665730"/>
          <w:placeholder>
            <w:docPart w:val="3CF5C10BC4454CFA9C95D491B6500F37"/>
          </w:placeholder>
          <w:showingPlcHdr/>
        </w:sdtPr>
        <w:sdtEndPr>
          <w:rPr>
            <w:rStyle w:val="Fuentedeprrafopredeter"/>
            <w:rFonts w:ascii="Sirius Bold" w:hAnsi="Sirius Bold"/>
            <w:sz w:val="22"/>
            <w:szCs w:val="24"/>
          </w:rPr>
        </w:sdtEndPr>
        <w:sdtContent>
          <w:r w:rsidR="007C32A0" w:rsidRPr="004F30E4">
            <w:rPr>
              <w:rStyle w:val="Textodelmarcadordeposicin"/>
            </w:rPr>
            <w:t>Haga clic o pulse aquí para escribir</w:t>
          </w:r>
          <w:r w:rsidR="007C32A0">
            <w:rPr>
              <w:rStyle w:val="Textodelmarcadordeposicin"/>
            </w:rPr>
            <w:t>lo</w:t>
          </w:r>
          <w:r w:rsidR="007C32A0" w:rsidRPr="004F30E4">
            <w:rPr>
              <w:rStyle w:val="Textodelmarcadordeposicin"/>
            </w:rPr>
            <w:t>.</w:t>
          </w:r>
        </w:sdtContent>
      </w:sdt>
    </w:p>
    <w:p w14:paraId="1BA71DE8" w14:textId="1B0EBDB7" w:rsidR="00F844D5" w:rsidRDefault="00A53DA8" w:rsidP="00F844D5">
      <w:pPr>
        <w:spacing w:after="0"/>
        <w:ind w:firstLine="0"/>
        <w:rPr>
          <w:rStyle w:val="Estilo1"/>
        </w:rPr>
      </w:pP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Fecha del infor</w:t>
      </w:r>
      <w:r w:rsidR="007C32A0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m</w:t>
      </w: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e</w:t>
      </w:r>
      <w:r w:rsidR="00F844D5" w:rsidRPr="00471989">
        <w:rPr>
          <w:rFonts w:ascii="Sirius Bold" w:hAnsi="Sirius Bold"/>
          <w:color w:val="C45911" w:themeColor="accent2" w:themeShade="BF"/>
          <w:sz w:val="24"/>
          <w:szCs w:val="24"/>
        </w:rPr>
        <w:t>:</w:t>
      </w:r>
      <w:r w:rsidR="005309DD">
        <w:rPr>
          <w:rFonts w:ascii="Sirius Bold" w:hAnsi="Sirius Bold"/>
          <w:color w:val="C45911" w:themeColor="accent2" w:themeShade="BF"/>
          <w:sz w:val="24"/>
          <w:szCs w:val="24"/>
        </w:rPr>
        <w:t xml:space="preserve"> </w:t>
      </w:r>
      <w:sdt>
        <w:sdtPr>
          <w:rPr>
            <w:rStyle w:val="Estilo1"/>
          </w:rPr>
          <w:id w:val="-1789202470"/>
          <w:placeholder>
            <w:docPart w:val="58F7CCA916684FA2B3489DA70D575269"/>
          </w:placeholder>
          <w:showingPlcHdr/>
          <w15:color w:val="000000"/>
          <w:date w:fullDate="2022-12-31T00:00:00Z"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7C32A0" w:rsidRPr="006D01DD">
            <w:rPr>
              <w:rStyle w:val="Textodelmarcadordeposicin"/>
            </w:rPr>
            <w:t>Haga clic aquí o pulse para escribir una fecha.</w:t>
          </w:r>
        </w:sdtContent>
      </w:sdt>
    </w:p>
    <w:p w14:paraId="30F8CA0A" w14:textId="77777777" w:rsidR="00F54C7F" w:rsidRDefault="00F54C7F" w:rsidP="00431420">
      <w:pPr>
        <w:spacing w:after="0"/>
        <w:ind w:firstLine="0"/>
        <w:rPr>
          <w:rFonts w:ascii="Sirius Bold" w:hAnsi="Sirius Bold"/>
          <w:sz w:val="24"/>
          <w:szCs w:val="24"/>
        </w:rPr>
      </w:pPr>
    </w:p>
    <w:p w14:paraId="5C4A52B2" w14:textId="2C6482D5" w:rsidR="007829FF" w:rsidRDefault="00252838" w:rsidP="00431420">
      <w:pPr>
        <w:spacing w:after="0"/>
        <w:ind w:firstLine="0"/>
        <w:rPr>
          <w:rFonts w:ascii="Sirius Bold" w:hAnsi="Sirius Bold"/>
          <w:sz w:val="24"/>
          <w:szCs w:val="24"/>
        </w:rPr>
      </w:pPr>
      <w:r>
        <w:rPr>
          <w:rFonts w:ascii="Sirius Bold" w:hAnsi="Sirius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BFEB2" wp14:editId="35F73175">
                <wp:simplePos x="0" y="0"/>
                <wp:positionH relativeFrom="column">
                  <wp:posOffset>28575</wp:posOffset>
                </wp:positionH>
                <wp:positionV relativeFrom="paragraph">
                  <wp:posOffset>190436</wp:posOffset>
                </wp:positionV>
                <wp:extent cx="569520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59F1F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5pt" to="450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" strokecolor="#ed7d31 [3205]">
                <v:stroke joinstyle="miter"/>
              </v:line>
            </w:pict>
          </mc:Fallback>
        </mc:AlternateContent>
      </w:r>
    </w:p>
    <w:p w14:paraId="29AF91CF" w14:textId="77777777" w:rsidR="00077F10" w:rsidRPr="00471989" w:rsidRDefault="004D2D4F" w:rsidP="00077F10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  <w:r w:rsidRPr="004D2D4F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1. Valoración del contenido del artículo </w:t>
      </w:r>
      <w:r w:rsidRPr="004D2D4F">
        <w:rPr>
          <w:rFonts w:ascii="Sirius Bold" w:hAnsi="Sirius Bold"/>
          <w:color w:val="C45911" w:themeColor="accent2" w:themeShade="BF"/>
          <w:sz w:val="24"/>
          <w:szCs w:val="24"/>
        </w:rPr>
        <w:t>(planteamiento general, originalidad, aportaciones, rigor de la argumentación, relevancia del tema, conclusiones…):</w:t>
      </w:r>
    </w:p>
    <w:sdt>
      <w:sdtPr>
        <w:id w:val="-1097637247"/>
        <w:placeholder>
          <w:docPart w:val="AFB5D1FBC2114747A1F5F3563F2BD4E0"/>
        </w:placeholder>
      </w:sdtPr>
      <w:sdtEndPr/>
      <w:sdtContent>
        <w:p w14:paraId="4F7974A9" w14:textId="65101E2A" w:rsidR="00077F10" w:rsidRDefault="0097620B" w:rsidP="00077F10">
          <w:pPr>
            <w:spacing w:after="0"/>
            <w:ind w:firstLine="0"/>
            <w:rPr>
              <w:rFonts w:ascii="Sirius Bold" w:hAnsi="Sirius Bold"/>
              <w:sz w:val="24"/>
              <w:szCs w:val="24"/>
            </w:rPr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 valoración</w:t>
          </w:r>
          <w:r w:rsidRPr="004F30E4">
            <w:rPr>
              <w:rStyle w:val="Textodelmarcadordeposicin"/>
            </w:rPr>
            <w:t>.</w:t>
          </w:r>
          <w:r w:rsidR="00F56C97" w:rsidRPr="0097620B">
            <w:t xml:space="preserve"> </w:t>
          </w:r>
        </w:p>
      </w:sdtContent>
    </w:sdt>
    <w:p w14:paraId="017D55A9" w14:textId="77777777" w:rsidR="00077F10" w:rsidRDefault="00077F10" w:rsidP="00077F10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</w:p>
    <w:p w14:paraId="6C0E9070" w14:textId="77777777" w:rsidR="00FD209A" w:rsidRDefault="00FD209A" w:rsidP="00431420">
      <w:pPr>
        <w:spacing w:after="0"/>
        <w:ind w:firstLine="0"/>
        <w:rPr>
          <w:rFonts w:ascii="Sirius Bold" w:hAnsi="Sirius Bold"/>
          <w:sz w:val="24"/>
          <w:szCs w:val="24"/>
        </w:rPr>
      </w:pPr>
    </w:p>
    <w:p w14:paraId="7609B358" w14:textId="472A0695" w:rsidR="00404984" w:rsidRPr="00471989" w:rsidRDefault="004941A1" w:rsidP="00431420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  <w:r>
        <w:rPr>
          <w:rFonts w:ascii="Sirius Bold" w:hAnsi="Sirius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26E87" wp14:editId="2DE6E6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2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EE199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" strokecolor="#ed7d31 [3205]">
                <v:stroke joinstyle="miter"/>
              </v:line>
            </w:pict>
          </mc:Fallback>
        </mc:AlternateContent>
      </w:r>
      <w:r w:rsidR="00D3044F" w:rsidRPr="00D3044F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2. Fuentes y bibliografía</w:t>
      </w:r>
    </w:p>
    <w:bookmarkStart w:id="0" w:name="_Hlk123206328" w:displacedByCustomXml="next"/>
    <w:sdt>
      <w:sdtPr>
        <w:rPr>
          <w:rStyle w:val="Estilo1"/>
        </w:rPr>
        <w:id w:val="1288231917"/>
        <w:lock w:val="sdtLocked"/>
        <w:placeholder>
          <w:docPart w:val="0AE96AE9A079443687A75941A4C8C36D"/>
        </w:placeholder>
      </w:sdtPr>
      <w:sdtEndPr>
        <w:rPr>
          <w:rStyle w:val="Fuentedeprrafopredeter"/>
          <w:rFonts w:ascii="Sirius Bold" w:hAnsi="Sirius Bold"/>
          <w:sz w:val="22"/>
          <w:szCs w:val="24"/>
        </w:rPr>
      </w:sdtEndPr>
      <w:sdtContent>
        <w:bookmarkEnd w:id="0" w:displacedByCustomXml="prev"/>
        <w:p w14:paraId="6CF6C30B" w14:textId="3B3615B8" w:rsidR="0021014C" w:rsidRDefault="0097620B" w:rsidP="00431420">
          <w:pPr>
            <w:spacing w:after="0"/>
            <w:ind w:firstLine="0"/>
            <w:rPr>
              <w:rFonts w:ascii="Sirius Bold" w:hAnsi="Sirius Bold"/>
              <w:sz w:val="24"/>
              <w:szCs w:val="24"/>
            </w:rPr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 valoración</w:t>
          </w:r>
          <w:r w:rsidRPr="004F30E4">
            <w:rPr>
              <w:rStyle w:val="Textodelmarcadordeposicin"/>
            </w:rPr>
            <w:t>.</w:t>
          </w:r>
        </w:p>
      </w:sdtContent>
    </w:sdt>
    <w:p w14:paraId="1749DC4A" w14:textId="0D4B3ADE" w:rsidR="0021014C" w:rsidRDefault="0021014C" w:rsidP="00431420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</w:p>
    <w:p w14:paraId="1A1DFBF7" w14:textId="77777777" w:rsidR="009B4FC1" w:rsidRDefault="009B4FC1" w:rsidP="00431420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</w:p>
    <w:p w14:paraId="3D0E07C0" w14:textId="2C2AF1BC" w:rsidR="00295C78" w:rsidRPr="00471989" w:rsidRDefault="004941A1" w:rsidP="00295C78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  <w:r w:rsidRPr="00FA63E2">
        <w:rPr>
          <w:rFonts w:ascii="Sirius Bold" w:hAnsi="Sirius Bold"/>
          <w:b/>
          <w:bCs/>
          <w:noProof/>
          <w:color w:val="C45911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978A3" wp14:editId="1525F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2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69384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" strokecolor="#ed7d31 [3205]">
                <v:stroke joinstyle="miter"/>
              </v:line>
            </w:pict>
          </mc:Fallback>
        </mc:AlternateContent>
      </w:r>
      <w:r w:rsidR="00AC182C" w:rsidRPr="00AC182C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3. Aspectos for</w:t>
      </w:r>
      <w:r w:rsidR="00822248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m</w:t>
      </w:r>
      <w:r w:rsidR="00AC182C" w:rsidRPr="00AC182C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ales </w:t>
      </w:r>
      <w:r w:rsidR="00AC182C" w:rsidRPr="00295C78">
        <w:rPr>
          <w:rFonts w:ascii="Sirius Bold" w:hAnsi="Sirius Bold"/>
          <w:color w:val="C45911" w:themeColor="accent2" w:themeShade="BF"/>
          <w:sz w:val="24"/>
          <w:szCs w:val="24"/>
        </w:rPr>
        <w:t>(cuidado del lenguaje, claridad expositiva, precisión conceptual, estructura del texto, cuadros y gráficos…):</w:t>
      </w:r>
    </w:p>
    <w:sdt>
      <w:sdtPr>
        <w:rPr>
          <w:rStyle w:val="Estilo1"/>
        </w:rPr>
        <w:id w:val="-696312258"/>
        <w:placeholder>
          <w:docPart w:val="423718895EF7452B8ADBA9562C931DBF"/>
        </w:placeholder>
        <w:showingPlcHdr/>
      </w:sdtPr>
      <w:sdtEndPr>
        <w:rPr>
          <w:rStyle w:val="Fuentedeprrafopredeter"/>
          <w:rFonts w:ascii="Sirius Bold" w:hAnsi="Sirius Bold"/>
          <w:sz w:val="22"/>
          <w:szCs w:val="24"/>
        </w:rPr>
      </w:sdtEndPr>
      <w:sdtContent>
        <w:p w14:paraId="2026DECA" w14:textId="7CE91BCA" w:rsidR="005309DD" w:rsidRPr="005309DD" w:rsidRDefault="005309DD" w:rsidP="005309DD">
          <w:pPr>
            <w:spacing w:after="0"/>
            <w:ind w:firstLine="0"/>
            <w:rPr>
              <w:sz w:val="24"/>
            </w:rPr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 valoración</w:t>
          </w:r>
          <w:r w:rsidRPr="004F30E4">
            <w:rPr>
              <w:rStyle w:val="Textodelmarcadordeposicin"/>
            </w:rPr>
            <w:t>.</w:t>
          </w:r>
        </w:p>
      </w:sdtContent>
    </w:sdt>
    <w:p w14:paraId="7C3C3303" w14:textId="12C64540" w:rsidR="00295C78" w:rsidRPr="005309DD" w:rsidRDefault="00295C78" w:rsidP="00295C78">
      <w:pPr>
        <w:spacing w:after="0"/>
        <w:ind w:firstLine="0"/>
        <w:rPr>
          <w:rFonts w:ascii="Sirius Bold" w:hAnsi="Sirius Bold"/>
          <w:sz w:val="24"/>
          <w:szCs w:val="24"/>
        </w:rPr>
      </w:pPr>
    </w:p>
    <w:p w14:paraId="5B5B6384" w14:textId="77777777" w:rsidR="00466395" w:rsidRPr="005309DD" w:rsidRDefault="00466395" w:rsidP="00295C78">
      <w:pPr>
        <w:spacing w:after="0"/>
        <w:ind w:firstLine="0"/>
        <w:rPr>
          <w:rFonts w:ascii="Sirius Bold" w:hAnsi="Sirius Bold"/>
          <w:sz w:val="24"/>
          <w:szCs w:val="24"/>
        </w:rPr>
      </w:pPr>
    </w:p>
    <w:p w14:paraId="7B1F43D3" w14:textId="06840615" w:rsidR="00CD463F" w:rsidRPr="00CD463F" w:rsidRDefault="00295C78" w:rsidP="005309DD">
      <w:pPr>
        <w:keepNext/>
        <w:keepLines/>
        <w:widowControl w:val="0"/>
        <w:spacing w:after="0"/>
        <w:ind w:firstLine="0"/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</w:pPr>
      <w:r>
        <w:rPr>
          <w:rFonts w:ascii="Sirius Bold" w:hAnsi="Sirius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48895" wp14:editId="5C789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20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29153" id="Conector recto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" strokecolor="#ed7d31 [3205]">
                <v:stroke joinstyle="miter"/>
              </v:line>
            </w:pict>
          </mc:Fallback>
        </mc:AlternateContent>
      </w:r>
      <w:r w:rsidR="00CD463F" w:rsidRPr="00CD463F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4. Características del artículo:</w:t>
      </w:r>
    </w:p>
    <w:p w14:paraId="727E5E20" w14:textId="28403E53" w:rsidR="00032708" w:rsidRDefault="00A40378" w:rsidP="005309DD">
      <w:pPr>
        <w:keepNext/>
        <w:keepLines/>
        <w:widowControl w:val="0"/>
        <w:spacing w:after="0"/>
        <w:ind w:firstLine="0"/>
        <w:rPr>
          <w:rFonts w:ascii="Sirius Bold" w:hAnsi="Sirius Bold"/>
          <w:sz w:val="24"/>
          <w:szCs w:val="24"/>
        </w:rPr>
      </w:pPr>
      <w:sdt>
        <w:sdtPr>
          <w:rPr>
            <w:rFonts w:ascii="Sirius Bold" w:hAnsi="Sirius Bold"/>
            <w:sz w:val="24"/>
            <w:szCs w:val="24"/>
          </w:rPr>
          <w:id w:val="-14024383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12A1">
        <w:rPr>
          <w:rFonts w:ascii="Sirius Bold" w:hAnsi="Sirius Bold"/>
          <w:sz w:val="24"/>
          <w:szCs w:val="24"/>
        </w:rPr>
        <w:t xml:space="preserve"> Investigación original</w:t>
      </w:r>
    </w:p>
    <w:p w14:paraId="1C196F44" w14:textId="2003E203" w:rsidR="00CD463F" w:rsidRPr="00CE089D" w:rsidRDefault="00A40378" w:rsidP="005309DD">
      <w:pPr>
        <w:keepNext/>
        <w:keepLines/>
        <w:widowControl w:val="0"/>
        <w:spacing w:after="0"/>
        <w:ind w:firstLine="0"/>
        <w:rPr>
          <w:rFonts w:ascii="Sirius Bold" w:hAnsi="Sirius Bold"/>
          <w:sz w:val="24"/>
          <w:szCs w:val="24"/>
        </w:rPr>
      </w:pPr>
      <w:sdt>
        <w:sdtPr>
          <w:rPr>
            <w:rFonts w:ascii="Sirius Bold" w:hAnsi="Sirius Bold"/>
            <w:sz w:val="24"/>
            <w:szCs w:val="24"/>
          </w:rPr>
          <w:id w:val="-21080277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12A1" w:rsidRPr="00CE089D">
        <w:rPr>
          <w:rFonts w:ascii="Sirius Bold" w:hAnsi="Sirius Bold"/>
          <w:sz w:val="24"/>
          <w:szCs w:val="24"/>
        </w:rPr>
        <w:t xml:space="preserve"> </w:t>
      </w:r>
      <w:r w:rsidR="00CD463F" w:rsidRPr="00CE089D">
        <w:rPr>
          <w:rFonts w:ascii="Sirius Bold" w:hAnsi="Sirius Bold"/>
          <w:sz w:val="24"/>
          <w:szCs w:val="24"/>
        </w:rPr>
        <w:t>Análisis global</w:t>
      </w:r>
    </w:p>
    <w:p w14:paraId="16CE572D" w14:textId="117EFF13" w:rsidR="00CD463F" w:rsidRPr="00CE089D" w:rsidRDefault="00A40378" w:rsidP="005309DD">
      <w:pPr>
        <w:keepNext/>
        <w:keepLines/>
        <w:widowControl w:val="0"/>
        <w:spacing w:after="0" w:line="240" w:lineRule="auto"/>
        <w:ind w:firstLine="0"/>
        <w:rPr>
          <w:rFonts w:ascii="Sirius Bold" w:hAnsi="Sirius Bold"/>
          <w:sz w:val="24"/>
          <w:szCs w:val="24"/>
        </w:rPr>
      </w:pPr>
      <w:sdt>
        <w:sdtPr>
          <w:rPr>
            <w:rFonts w:ascii="Sirius Bold" w:hAnsi="Sirius Bold"/>
            <w:sz w:val="24"/>
            <w:szCs w:val="24"/>
          </w:rPr>
          <w:id w:val="18937661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63F" w:rsidRPr="00CE089D">
        <w:rPr>
          <w:rFonts w:ascii="Sirius Bold" w:hAnsi="Sirius Bold"/>
          <w:sz w:val="24"/>
          <w:szCs w:val="24"/>
        </w:rPr>
        <w:t xml:space="preserve"> Revisión crítica de la literatura sobre el tema</w:t>
      </w:r>
    </w:p>
    <w:p w14:paraId="78B87866" w14:textId="47B0018F" w:rsidR="00295C78" w:rsidRDefault="00A40378" w:rsidP="005309DD">
      <w:pPr>
        <w:keepNext/>
        <w:keepLines/>
        <w:widowControl w:val="0"/>
        <w:spacing w:after="0"/>
        <w:ind w:firstLine="0"/>
        <w:rPr>
          <w:rFonts w:ascii="Sirius Bold" w:hAnsi="Sirius Bold"/>
          <w:sz w:val="24"/>
          <w:szCs w:val="24"/>
        </w:rPr>
      </w:pPr>
      <w:sdt>
        <w:sdtPr>
          <w:rPr>
            <w:rFonts w:ascii="Sirius Bold" w:hAnsi="Sirius Bold"/>
            <w:sz w:val="24"/>
            <w:szCs w:val="24"/>
          </w:rPr>
          <w:id w:val="1721482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9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12A1" w:rsidRPr="00CE089D">
        <w:rPr>
          <w:rFonts w:ascii="Sirius Bold" w:hAnsi="Sirius Bold"/>
          <w:sz w:val="24"/>
          <w:szCs w:val="24"/>
        </w:rPr>
        <w:t xml:space="preserve"> </w:t>
      </w:r>
      <w:r w:rsidR="00CD463F" w:rsidRPr="00CE089D">
        <w:rPr>
          <w:rFonts w:ascii="Sirius Bold" w:hAnsi="Sirius Bold"/>
          <w:sz w:val="24"/>
          <w:szCs w:val="24"/>
        </w:rPr>
        <w:t xml:space="preserve">Otros (especificar): </w:t>
      </w:r>
      <w:sdt>
        <w:sdtPr>
          <w:rPr>
            <w:rStyle w:val="Estilo1"/>
          </w:rPr>
          <w:id w:val="-543290019"/>
          <w:placeholder>
            <w:docPart w:val="3647555E6A5842D8B4CB4D15FA4920C5"/>
          </w:placeholder>
          <w:showingPlcHdr/>
        </w:sdtPr>
        <w:sdtEndPr>
          <w:rPr>
            <w:rStyle w:val="Fuentedeprrafopredeter"/>
            <w:rFonts w:ascii="Sirius Bold" w:hAnsi="Sirius Bold"/>
            <w:sz w:val="22"/>
            <w:szCs w:val="24"/>
          </w:rPr>
        </w:sdtEndPr>
        <w:sdtContent>
          <w:r w:rsidR="00295C78" w:rsidRPr="004F30E4">
            <w:rPr>
              <w:rStyle w:val="Textodelmarcadordeposicin"/>
            </w:rPr>
            <w:t>Haga clic o pulse aquí para escribir</w:t>
          </w:r>
          <w:r w:rsidR="00295C78">
            <w:rPr>
              <w:rStyle w:val="Textodelmarcadordeposicin"/>
            </w:rPr>
            <w:t xml:space="preserve"> su valoración</w:t>
          </w:r>
          <w:r w:rsidR="00295C78" w:rsidRPr="004F30E4">
            <w:rPr>
              <w:rStyle w:val="Textodelmarcadordeposicin"/>
            </w:rPr>
            <w:t>.</w:t>
          </w:r>
        </w:sdtContent>
      </w:sdt>
    </w:p>
    <w:p w14:paraId="57EFE72D" w14:textId="77777777" w:rsidR="00295C78" w:rsidRDefault="00295C78" w:rsidP="005309DD">
      <w:pPr>
        <w:keepNext/>
        <w:keepLines/>
        <w:widowControl w:val="0"/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</w:p>
    <w:p w14:paraId="176DDA62" w14:textId="77777777" w:rsidR="009112A1" w:rsidRDefault="009112A1" w:rsidP="009112A1">
      <w:pPr>
        <w:spacing w:after="0"/>
        <w:ind w:firstLine="0"/>
        <w:rPr>
          <w:rFonts w:ascii="Sirius Bold" w:hAnsi="Sirius Bold"/>
          <w:sz w:val="24"/>
          <w:szCs w:val="24"/>
        </w:rPr>
      </w:pPr>
    </w:p>
    <w:p w14:paraId="6C5FAE40" w14:textId="74E2E2F0" w:rsidR="009112A1" w:rsidRPr="00CD463F" w:rsidRDefault="009112A1" w:rsidP="007341D6">
      <w:pPr>
        <w:keepLines/>
        <w:spacing w:after="0"/>
        <w:ind w:firstLine="0"/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</w:pPr>
      <w:r>
        <w:rPr>
          <w:rFonts w:ascii="Sirius Bold" w:hAnsi="Sirius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AB9D5" wp14:editId="102810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20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F29CA" id="Conector recto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" strokecolor="#ed7d31 [3205]">
                <v:stroke joinstyle="miter"/>
              </v:line>
            </w:pict>
          </mc:Fallback>
        </mc:AlternateContent>
      </w: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5</w:t>
      </w:r>
      <w:r w:rsidRPr="00CD463F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. </w:t>
      </w: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Valoración final del art</w:t>
      </w:r>
      <w:r w:rsidR="002E7703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ículo</w:t>
      </w:r>
      <w:r w:rsidRPr="00CD463F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:</w:t>
      </w:r>
    </w:p>
    <w:p w14:paraId="2DACC67C" w14:textId="432B89E1" w:rsidR="009112A1" w:rsidRDefault="00A40378" w:rsidP="007341D6">
      <w:pPr>
        <w:keepLines/>
        <w:spacing w:after="0"/>
        <w:ind w:firstLine="0"/>
        <w:rPr>
          <w:rFonts w:ascii="Sirius Bold" w:hAnsi="Sirius Bold"/>
          <w:sz w:val="24"/>
          <w:szCs w:val="24"/>
        </w:rPr>
      </w:pPr>
      <w:sdt>
        <w:sdtPr>
          <w:rPr>
            <w:rFonts w:ascii="Sirius Bold" w:hAnsi="Sirius Bold"/>
            <w:sz w:val="24"/>
            <w:szCs w:val="24"/>
          </w:rPr>
          <w:id w:val="15540396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12A1">
        <w:rPr>
          <w:rFonts w:ascii="Sirius Bold" w:hAnsi="Sirius Bold"/>
          <w:sz w:val="24"/>
          <w:szCs w:val="24"/>
        </w:rPr>
        <w:t xml:space="preserve"> </w:t>
      </w:r>
      <w:r w:rsidR="002E7703" w:rsidRPr="002E7703">
        <w:rPr>
          <w:rFonts w:ascii="Sirius Bold" w:hAnsi="Sirius Bold"/>
          <w:sz w:val="24"/>
          <w:szCs w:val="24"/>
        </w:rPr>
        <w:t>Se recomienda la publicación en el estado actual</w:t>
      </w:r>
      <w:r w:rsidR="002E7703">
        <w:rPr>
          <w:rFonts w:ascii="Sirius Bold" w:hAnsi="Sirius Bold"/>
          <w:sz w:val="24"/>
          <w:szCs w:val="24"/>
        </w:rPr>
        <w:t>.</w:t>
      </w:r>
    </w:p>
    <w:p w14:paraId="57E6C469" w14:textId="49820632" w:rsidR="00872336" w:rsidRPr="00872336" w:rsidRDefault="00A40378" w:rsidP="007341D6">
      <w:pPr>
        <w:keepLines/>
        <w:spacing w:after="0"/>
        <w:ind w:firstLine="0"/>
        <w:rPr>
          <w:sz w:val="24"/>
        </w:rPr>
      </w:pPr>
      <w:sdt>
        <w:sdtPr>
          <w:rPr>
            <w:rFonts w:ascii="Sirius Bold" w:hAnsi="Sirius Bold"/>
            <w:sz w:val="24"/>
            <w:szCs w:val="24"/>
          </w:rPr>
          <w:id w:val="4842072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12A1" w:rsidRPr="00CE089D">
        <w:rPr>
          <w:rFonts w:ascii="Sirius Bold" w:hAnsi="Sirius Bold"/>
          <w:sz w:val="24"/>
          <w:szCs w:val="24"/>
        </w:rPr>
        <w:t xml:space="preserve"> </w:t>
      </w:r>
      <w:r w:rsidR="002E7703" w:rsidRPr="002E7703">
        <w:rPr>
          <w:rFonts w:ascii="Sirius Bold" w:hAnsi="Sirius Bold"/>
          <w:sz w:val="24"/>
          <w:szCs w:val="24"/>
        </w:rPr>
        <w:t>Se recomienda la publicación con algunas correcciones</w:t>
      </w:r>
      <w:r w:rsidR="002E7703" w:rsidRPr="00CE089D">
        <w:rPr>
          <w:rFonts w:ascii="Sirius Bold" w:hAnsi="Sirius Bold"/>
          <w:sz w:val="24"/>
          <w:szCs w:val="24"/>
        </w:rPr>
        <w:t xml:space="preserve">: </w:t>
      </w:r>
      <w:sdt>
        <w:sdtPr>
          <w:rPr>
            <w:rStyle w:val="Estilo1"/>
          </w:rPr>
          <w:id w:val="-1743331858"/>
          <w:placeholder>
            <w:docPart w:val="A1F610F72C57456586818AB080E4AFFC"/>
          </w:placeholder>
          <w:showingPlcHdr/>
        </w:sdtPr>
        <w:sdtEndPr>
          <w:rPr>
            <w:rStyle w:val="Fuentedeprrafopredeter"/>
            <w:rFonts w:ascii="Sirius Bold" w:hAnsi="Sirius Bold"/>
            <w:sz w:val="22"/>
            <w:szCs w:val="24"/>
          </w:rPr>
        </w:sdtEndPr>
        <w:sdtContent>
          <w:r w:rsidR="002E7703">
            <w:rPr>
              <w:rStyle w:val="Textodelmarcadordeposicin"/>
            </w:rPr>
            <w:t>Indicar cuales</w:t>
          </w:r>
        </w:sdtContent>
      </w:sdt>
    </w:p>
    <w:p w14:paraId="398EA04B" w14:textId="73B6FB7E" w:rsidR="002E7703" w:rsidRDefault="00A40378" w:rsidP="007341D6">
      <w:pPr>
        <w:keepLines/>
        <w:spacing w:after="0"/>
        <w:ind w:firstLine="0"/>
        <w:rPr>
          <w:rStyle w:val="Estilo1"/>
        </w:rPr>
      </w:pPr>
      <w:sdt>
        <w:sdtPr>
          <w:rPr>
            <w:rFonts w:ascii="Sirius Bold" w:hAnsi="Sirius Bold"/>
            <w:sz w:val="24"/>
            <w:szCs w:val="24"/>
          </w:rPr>
          <w:id w:val="-2530509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4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12A1" w:rsidRPr="00CE089D">
        <w:rPr>
          <w:rFonts w:ascii="Sirius Bold" w:hAnsi="Sirius Bold"/>
          <w:sz w:val="24"/>
          <w:szCs w:val="24"/>
        </w:rPr>
        <w:t xml:space="preserve"> </w:t>
      </w:r>
      <w:r w:rsidR="002E7703" w:rsidRPr="002E7703">
        <w:rPr>
          <w:rFonts w:ascii="Sirius Bold" w:hAnsi="Sirius Bold"/>
          <w:sz w:val="24"/>
          <w:szCs w:val="24"/>
        </w:rPr>
        <w:t>Se</w:t>
      </w:r>
      <w:r w:rsidR="002E7703">
        <w:rPr>
          <w:rFonts w:ascii="Sirius Bold" w:hAnsi="Sirius Bold"/>
          <w:sz w:val="24"/>
          <w:szCs w:val="24"/>
        </w:rPr>
        <w:t>rían necesarias modificaciones sustanciales</w:t>
      </w:r>
      <w:r w:rsidR="002E7703" w:rsidRPr="00CE089D">
        <w:rPr>
          <w:rFonts w:ascii="Sirius Bold" w:hAnsi="Sirius Bold"/>
          <w:sz w:val="24"/>
          <w:szCs w:val="24"/>
        </w:rPr>
        <w:t xml:space="preserve">: </w:t>
      </w:r>
      <w:sdt>
        <w:sdtPr>
          <w:rPr>
            <w:rStyle w:val="Estilo1"/>
          </w:rPr>
          <w:id w:val="1397859939"/>
          <w:placeholder>
            <w:docPart w:val="CD93CFC1D54E4FEE9F2C7F9D9B632C3D"/>
          </w:placeholder>
          <w:showingPlcHdr/>
        </w:sdtPr>
        <w:sdtEndPr>
          <w:rPr>
            <w:rStyle w:val="Fuentedeprrafopredeter"/>
            <w:rFonts w:ascii="Sirius Bold" w:hAnsi="Sirius Bold"/>
            <w:sz w:val="22"/>
            <w:szCs w:val="24"/>
          </w:rPr>
        </w:sdtEndPr>
        <w:sdtContent>
          <w:r w:rsidR="002E7703">
            <w:rPr>
              <w:rStyle w:val="Textodelmarcadordeposicin"/>
            </w:rPr>
            <w:t>Indicar cuales</w:t>
          </w:r>
        </w:sdtContent>
      </w:sdt>
    </w:p>
    <w:p w14:paraId="56B828D1" w14:textId="1EA2B242" w:rsidR="003B4596" w:rsidRPr="003A2EB5" w:rsidRDefault="003B4596" w:rsidP="0012708D">
      <w:pPr>
        <w:keepLines/>
        <w:spacing w:after="0"/>
        <w:ind w:left="708" w:firstLine="0"/>
        <w:rPr>
          <w:rFonts w:ascii="Sirius Bold" w:hAnsi="Sirius Bold"/>
          <w:sz w:val="20"/>
          <w:szCs w:val="20"/>
        </w:rPr>
      </w:pPr>
      <w:r w:rsidRPr="003A2EB5">
        <w:rPr>
          <w:rStyle w:val="Estilo1"/>
          <w:sz w:val="20"/>
          <w:szCs w:val="20"/>
        </w:rPr>
        <w:t>(</w:t>
      </w:r>
      <w:sdt>
        <w:sdtPr>
          <w:rPr>
            <w:rFonts w:ascii="Sirius Bold" w:hAnsi="Sirius Bold"/>
            <w:sz w:val="20"/>
            <w:szCs w:val="20"/>
          </w:rPr>
          <w:id w:val="-120278919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4CD" w:rsidRPr="003A2E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B74CD" w:rsidRPr="003A2EB5">
        <w:rPr>
          <w:rFonts w:ascii="Sirius Bold" w:hAnsi="Sirius Bold"/>
          <w:sz w:val="20"/>
          <w:szCs w:val="20"/>
        </w:rPr>
        <w:t xml:space="preserve"> </w:t>
      </w:r>
      <w:r w:rsidR="00EB74CD" w:rsidRPr="003A2EB5">
        <w:rPr>
          <w:rStyle w:val="Estilo1"/>
          <w:sz w:val="20"/>
          <w:szCs w:val="20"/>
        </w:rPr>
        <w:t>¿</w:t>
      </w:r>
      <w:r w:rsidRPr="003A2EB5">
        <w:rPr>
          <w:rStyle w:val="Estilo1"/>
          <w:sz w:val="20"/>
          <w:szCs w:val="20"/>
        </w:rPr>
        <w:t xml:space="preserve">en el caso de haber indicado modificaciones sustanciales </w:t>
      </w:r>
      <w:r w:rsidR="00FC74E0" w:rsidRPr="003A2EB5">
        <w:rPr>
          <w:rStyle w:val="Estilo1"/>
          <w:sz w:val="20"/>
          <w:szCs w:val="20"/>
        </w:rPr>
        <w:t xml:space="preserve">estaría dispuesta/o a </w:t>
      </w:r>
      <w:r w:rsidR="0012708D" w:rsidRPr="003A2EB5">
        <w:rPr>
          <w:rStyle w:val="Estilo1"/>
          <w:sz w:val="20"/>
          <w:szCs w:val="20"/>
        </w:rPr>
        <w:t xml:space="preserve">verificar </w:t>
      </w:r>
      <w:r w:rsidR="00BB6726" w:rsidRPr="003A2EB5">
        <w:rPr>
          <w:rStyle w:val="Estilo1"/>
          <w:sz w:val="20"/>
          <w:szCs w:val="20"/>
        </w:rPr>
        <w:t xml:space="preserve">que </w:t>
      </w:r>
      <w:r w:rsidR="00B62B09" w:rsidRPr="003A2EB5">
        <w:rPr>
          <w:rStyle w:val="Estilo1"/>
          <w:sz w:val="20"/>
          <w:szCs w:val="20"/>
        </w:rPr>
        <w:t xml:space="preserve">estas han sido consideradas </w:t>
      </w:r>
      <w:r w:rsidR="00EB74CD" w:rsidRPr="003A2EB5">
        <w:rPr>
          <w:rStyle w:val="Estilo1"/>
          <w:sz w:val="20"/>
          <w:szCs w:val="20"/>
        </w:rPr>
        <w:t xml:space="preserve">en </w:t>
      </w:r>
      <w:r w:rsidR="00FC74E0" w:rsidRPr="003A2EB5">
        <w:rPr>
          <w:rStyle w:val="Estilo1"/>
          <w:sz w:val="20"/>
          <w:szCs w:val="20"/>
        </w:rPr>
        <w:t xml:space="preserve">una versión corregida del </w:t>
      </w:r>
      <w:r w:rsidR="0012708D" w:rsidRPr="003A2EB5">
        <w:rPr>
          <w:rStyle w:val="Estilo1"/>
          <w:sz w:val="20"/>
          <w:szCs w:val="20"/>
        </w:rPr>
        <w:t>texto</w:t>
      </w:r>
      <w:r w:rsidR="00EB74CD" w:rsidRPr="003A2EB5">
        <w:rPr>
          <w:rStyle w:val="Estilo1"/>
          <w:sz w:val="20"/>
          <w:szCs w:val="20"/>
        </w:rPr>
        <w:t>?)</w:t>
      </w:r>
    </w:p>
    <w:p w14:paraId="57BC197D" w14:textId="6BDD356F" w:rsidR="009112A1" w:rsidRDefault="00A40378" w:rsidP="007341D6">
      <w:pPr>
        <w:keepLines/>
        <w:spacing w:after="0" w:line="240" w:lineRule="auto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  <w:sdt>
        <w:sdtPr>
          <w:rPr>
            <w:rFonts w:ascii="Sirius Bold" w:hAnsi="Sirius Bold"/>
            <w:sz w:val="24"/>
            <w:szCs w:val="24"/>
          </w:rPr>
          <w:id w:val="-8876453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2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112A1" w:rsidRPr="00CE089D">
        <w:rPr>
          <w:rFonts w:ascii="Sirius Bold" w:hAnsi="Sirius Bold"/>
          <w:sz w:val="24"/>
          <w:szCs w:val="24"/>
        </w:rPr>
        <w:t xml:space="preserve"> </w:t>
      </w:r>
      <w:r w:rsidR="002E7703" w:rsidRPr="002E7703">
        <w:rPr>
          <w:rFonts w:ascii="Sirius Bold" w:hAnsi="Sirius Bold"/>
          <w:sz w:val="24"/>
          <w:szCs w:val="24"/>
        </w:rPr>
        <w:t>No se recomienda su publicación</w:t>
      </w:r>
      <w:r w:rsidR="002E7703">
        <w:rPr>
          <w:rFonts w:ascii="Sirius Bold" w:hAnsi="Sirius Bold"/>
          <w:sz w:val="24"/>
          <w:szCs w:val="24"/>
        </w:rPr>
        <w:t>.</w:t>
      </w:r>
    </w:p>
    <w:p w14:paraId="2B28DD79" w14:textId="4FA34CB2" w:rsidR="002E7703" w:rsidRDefault="002E7703" w:rsidP="002E7703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</w:p>
    <w:p w14:paraId="46C2377C" w14:textId="77777777" w:rsidR="002E7703" w:rsidRDefault="002E7703" w:rsidP="002E7703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</w:p>
    <w:p w14:paraId="59C53CC7" w14:textId="539F270C" w:rsidR="002E7703" w:rsidRPr="00471989" w:rsidRDefault="002E7703" w:rsidP="002E7703">
      <w:pPr>
        <w:spacing w:after="0"/>
        <w:ind w:firstLine="0"/>
        <w:rPr>
          <w:rFonts w:ascii="Sirius Bold" w:hAnsi="Sirius Bold"/>
          <w:color w:val="C45911" w:themeColor="accent2" w:themeShade="BF"/>
          <w:sz w:val="24"/>
          <w:szCs w:val="24"/>
        </w:rPr>
      </w:pPr>
      <w:r w:rsidRPr="00FA63E2">
        <w:rPr>
          <w:rFonts w:ascii="Sirius Bold" w:hAnsi="Sirius Bold"/>
          <w:b/>
          <w:bCs/>
          <w:noProof/>
          <w:color w:val="C45911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56E0B" wp14:editId="235B48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2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435DBC" id="Conector recto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" strokecolor="#ed7d31 [3205]">
                <v:stroke joinstyle="miter"/>
              </v:line>
            </w:pict>
          </mc:Fallback>
        </mc:AlternateContent>
      </w:r>
      <w:r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>6</w:t>
      </w:r>
      <w:r w:rsidRPr="00AC182C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. </w:t>
      </w:r>
      <w:r w:rsidRPr="002E7703">
        <w:rPr>
          <w:rFonts w:ascii="Sirius Bold" w:hAnsi="Sirius Bold"/>
          <w:b/>
          <w:bCs/>
          <w:color w:val="C45911" w:themeColor="accent2" w:themeShade="BF"/>
          <w:sz w:val="24"/>
          <w:szCs w:val="24"/>
        </w:rPr>
        <w:t xml:space="preserve">Indicaciones al autor </w:t>
      </w:r>
      <w:r w:rsidRPr="002E7703">
        <w:rPr>
          <w:rFonts w:ascii="Sirius Bold" w:hAnsi="Sirius Bold"/>
          <w:color w:val="C45911" w:themeColor="accent2" w:themeShade="BF"/>
          <w:sz w:val="24"/>
          <w:szCs w:val="24"/>
        </w:rPr>
        <w:t>(los comentarios y recomendaciones que escriba a continuación serán los que el Consejo de Redacción de la revista transmita anónimamente al autor del artículo):</w:t>
      </w:r>
    </w:p>
    <w:sdt>
      <w:sdtPr>
        <w:rPr>
          <w:rStyle w:val="Estilo1"/>
        </w:rPr>
        <w:id w:val="-2135543984"/>
        <w:placeholder>
          <w:docPart w:val="D7FCED4843E24988B31F02F644F2D93B"/>
        </w:placeholder>
        <w:showingPlcHdr/>
      </w:sdtPr>
      <w:sdtEndPr>
        <w:rPr>
          <w:rStyle w:val="Fuentedeprrafopredeter"/>
          <w:rFonts w:ascii="Sirius Bold" w:hAnsi="Sirius Bold"/>
          <w:sz w:val="22"/>
          <w:szCs w:val="24"/>
        </w:rPr>
      </w:sdtEndPr>
      <w:sdtContent>
        <w:p w14:paraId="7EB9859E" w14:textId="6ACDF54D" w:rsidR="002E7703" w:rsidRDefault="00F56C97" w:rsidP="002E7703">
          <w:pPr>
            <w:spacing w:after="0"/>
            <w:ind w:firstLine="0"/>
            <w:rPr>
              <w:rFonts w:ascii="Sirius Bold" w:hAnsi="Sirius Bold"/>
              <w:sz w:val="24"/>
              <w:szCs w:val="24"/>
            </w:rPr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sus indicaciones al autor</w:t>
          </w:r>
          <w:r w:rsidRPr="004F30E4">
            <w:rPr>
              <w:rStyle w:val="Textodelmarcadordeposicin"/>
            </w:rPr>
            <w:t>.</w:t>
          </w:r>
        </w:p>
      </w:sdtContent>
    </w:sdt>
    <w:p w14:paraId="295A4E62" w14:textId="0F992F38" w:rsidR="00D9534E" w:rsidRDefault="00D9534E" w:rsidP="002E7703">
      <w:pPr>
        <w:spacing w:after="0"/>
        <w:ind w:firstLine="0"/>
        <w:rPr>
          <w:rFonts w:ascii="Sirius Bold" w:hAnsi="Sirius Bold"/>
          <w:sz w:val="24"/>
          <w:szCs w:val="24"/>
        </w:rPr>
      </w:pPr>
    </w:p>
    <w:p w14:paraId="02B536BD" w14:textId="77777777" w:rsidR="007341D6" w:rsidRDefault="007341D6" w:rsidP="002E7703">
      <w:pPr>
        <w:spacing w:after="0"/>
        <w:ind w:firstLine="0"/>
        <w:rPr>
          <w:rFonts w:ascii="Sirius Bold" w:hAnsi="Sirius Bold"/>
          <w:sz w:val="24"/>
          <w:szCs w:val="24"/>
        </w:rPr>
      </w:pPr>
    </w:p>
    <w:p w14:paraId="313E0BAC" w14:textId="7F026580" w:rsidR="003146E2" w:rsidRDefault="002B79AF" w:rsidP="00431420">
      <w:pPr>
        <w:spacing w:after="0"/>
        <w:ind w:firstLine="0"/>
        <w:rPr>
          <w:rFonts w:ascii="Sirius Bold" w:hAnsi="Sirius Bold" w:cs="Segoe UI"/>
          <w:color w:val="000000"/>
          <w:shd w:val="clear" w:color="auto" w:fill="FFFFFF"/>
        </w:rPr>
      </w:pPr>
      <w:r w:rsidRPr="00FA63E2">
        <w:rPr>
          <w:rFonts w:ascii="Sirius Bold" w:hAnsi="Sirius Bold"/>
          <w:b/>
          <w:bCs/>
          <w:noProof/>
          <w:color w:val="C45911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EA190" wp14:editId="29F8F6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520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04873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48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" strokecolor="#ed7d31 [3205]">
                <v:stroke joinstyle="miter"/>
              </v:line>
            </w:pict>
          </mc:Fallback>
        </mc:AlternateContent>
      </w:r>
      <w:r>
        <w:rPr>
          <w:rFonts w:ascii="Sirius Bold" w:hAnsi="Sirius Bold" w:cs="Segoe UI"/>
          <w:color w:val="000000"/>
          <w:shd w:val="clear" w:color="auto" w:fill="FFFFFF"/>
        </w:rPr>
        <w:t xml:space="preserve">Una vez cumplimentada la </w:t>
      </w:r>
      <w:r w:rsidR="005309DD">
        <w:rPr>
          <w:rFonts w:ascii="Sirius Bold" w:hAnsi="Sirius Bold" w:cs="Segoe UI"/>
          <w:color w:val="000000"/>
          <w:shd w:val="clear" w:color="auto" w:fill="FFFFFF"/>
        </w:rPr>
        <w:t>evaluación</w:t>
      </w:r>
      <w:r w:rsidR="002E667C">
        <w:rPr>
          <w:rFonts w:ascii="Sirius Bold" w:hAnsi="Sirius Bold" w:cs="Segoe UI"/>
          <w:color w:val="000000"/>
          <w:shd w:val="clear" w:color="auto" w:fill="FFFFFF"/>
        </w:rPr>
        <w:t>, regístrela en la plataforma</w:t>
      </w:r>
      <w:r w:rsidR="003146E2">
        <w:rPr>
          <w:rFonts w:ascii="Sirius Bold" w:hAnsi="Sirius Bold" w:cs="Segoe UI"/>
          <w:color w:val="000000"/>
          <w:shd w:val="clear" w:color="auto" w:fill="FFFFFF"/>
        </w:rPr>
        <w:t xml:space="preserve"> </w:t>
      </w:r>
    </w:p>
    <w:p w14:paraId="799881A9" w14:textId="6FC8EE04" w:rsidR="003146E2" w:rsidRDefault="00655277" w:rsidP="00431420">
      <w:pPr>
        <w:spacing w:after="0"/>
        <w:ind w:firstLine="0"/>
        <w:rPr>
          <w:rFonts w:ascii="Sirius Bold" w:hAnsi="Sirius Bold" w:cs="Segoe UI"/>
          <w:color w:val="000000"/>
          <w:shd w:val="clear" w:color="auto" w:fill="FFFFFF"/>
        </w:rPr>
      </w:pPr>
      <w:hyperlink r:id="rId9" w:history="1">
        <w:r w:rsidRPr="00222198">
          <w:rPr>
            <w:rStyle w:val="Hipervnculo"/>
            <w:rFonts w:ascii="Sirius Bold" w:hAnsi="Sirius Bold" w:cs="Segoe UI"/>
            <w:shd w:val="clear" w:color="auto" w:fill="FFFFFF"/>
          </w:rPr>
          <w:t>http://www.revistasmarcialpons.es/revistaayer/about/submissions</w:t>
        </w:r>
      </w:hyperlink>
    </w:p>
    <w:p w14:paraId="5CF62F70" w14:textId="21AB2C8B" w:rsidR="009254E4" w:rsidRDefault="009254E4" w:rsidP="009254E4">
      <w:pPr>
        <w:spacing w:after="0"/>
        <w:ind w:firstLine="0"/>
        <w:rPr>
          <w:rFonts w:ascii="Sirius Bold" w:hAnsi="Sirius Bold" w:cs="Segoe UI"/>
          <w:color w:val="000000"/>
          <w:shd w:val="clear" w:color="auto" w:fill="FFFFFF"/>
        </w:rPr>
      </w:pPr>
    </w:p>
    <w:p w14:paraId="7FCC540A" w14:textId="34A2FDE3" w:rsidR="002E667C" w:rsidRPr="005309DD" w:rsidRDefault="002E667C" w:rsidP="002E667C">
      <w:pPr>
        <w:spacing w:after="0"/>
        <w:ind w:firstLine="0"/>
        <w:rPr>
          <w:rFonts w:ascii="Sirius Bold" w:hAnsi="Sirius Bold" w:cs="Segoe UI"/>
          <w:b/>
          <w:color w:val="000000"/>
          <w:shd w:val="clear" w:color="auto" w:fill="FFFFFF"/>
        </w:rPr>
      </w:pPr>
      <w:r w:rsidRPr="005309DD">
        <w:rPr>
          <w:rFonts w:ascii="Sirius Bold" w:hAnsi="Sirius Bold" w:cs="Segoe UI"/>
          <w:color w:val="000000"/>
          <w:shd w:val="clear" w:color="auto" w:fill="FFFFFF"/>
        </w:rPr>
        <w:t xml:space="preserve">o, </w:t>
      </w:r>
      <w:r w:rsidR="005309DD" w:rsidRPr="005309DD">
        <w:rPr>
          <w:rFonts w:ascii="Sirius Bold" w:hAnsi="Sirius Bold" w:cs="Segoe UI"/>
          <w:color w:val="000000"/>
          <w:shd w:val="clear" w:color="auto" w:fill="FFFFFF"/>
        </w:rPr>
        <w:t>si es</w:t>
      </w:r>
      <w:r w:rsidR="005309DD">
        <w:rPr>
          <w:rFonts w:ascii="Sirius Bold" w:hAnsi="Sirius Bold" w:cs="Segoe UI"/>
          <w:color w:val="000000"/>
          <w:shd w:val="clear" w:color="auto" w:fill="FFFFFF"/>
        </w:rPr>
        <w:t xml:space="preserve"> el caso</w:t>
      </w:r>
      <w:r w:rsidRPr="005309DD">
        <w:rPr>
          <w:rFonts w:ascii="Sirius Bold" w:hAnsi="Sirius Bold" w:cs="Segoe UI"/>
          <w:color w:val="000000"/>
          <w:shd w:val="clear" w:color="auto" w:fill="FFFFFF"/>
        </w:rPr>
        <w:t xml:space="preserve">, envíela a </w:t>
      </w:r>
      <w:hyperlink r:id="rId10" w:history="1">
        <w:r w:rsidRPr="005309DD">
          <w:rPr>
            <w:rStyle w:val="Hipervnculo"/>
            <w:rFonts w:ascii="Sirius Bold" w:hAnsi="Sirius Bold" w:cs="Segoe UI"/>
            <w:bCs/>
            <w:shd w:val="clear" w:color="auto" w:fill="FFFFFF"/>
          </w:rPr>
          <w:t>revistaayer@ahistcon.org</w:t>
        </w:r>
      </w:hyperlink>
    </w:p>
    <w:p w14:paraId="68FD4B27" w14:textId="6AFF07D9" w:rsidR="00655277" w:rsidRPr="005309DD" w:rsidRDefault="00655277" w:rsidP="009254E4">
      <w:pPr>
        <w:spacing w:after="0"/>
        <w:ind w:firstLine="0"/>
        <w:rPr>
          <w:rFonts w:ascii="Sirius Bold" w:hAnsi="Sirius Bold" w:cs="Segoe UI"/>
          <w:color w:val="000000"/>
          <w:shd w:val="clear" w:color="auto" w:fill="FFFFFF"/>
        </w:rPr>
      </w:pPr>
    </w:p>
    <w:p w14:paraId="54DCF98E" w14:textId="2949CF0F" w:rsidR="007341D6" w:rsidRDefault="007341D6" w:rsidP="009254E4">
      <w:pPr>
        <w:spacing w:after="0"/>
        <w:ind w:firstLine="0"/>
        <w:rPr>
          <w:rFonts w:ascii="Sirius Bold" w:hAnsi="Sirius Bold" w:cs="Segoe UI"/>
          <w:color w:val="000000"/>
          <w:shd w:val="clear" w:color="auto" w:fill="FFFFFF"/>
        </w:rPr>
      </w:pPr>
      <w:r>
        <w:rPr>
          <w:rFonts w:ascii="Sirius Bold" w:hAnsi="Sirius Bold" w:cs="Segoe UI"/>
          <w:color w:val="000000"/>
          <w:shd w:val="clear" w:color="auto" w:fill="FFFFFF"/>
        </w:rPr>
        <w:t>Muchas gracias</w:t>
      </w:r>
    </w:p>
    <w:sectPr w:rsidR="007341D6" w:rsidSect="00B0326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1E49" w14:textId="77777777" w:rsidR="009B688C" w:rsidRDefault="009B688C" w:rsidP="00451BA2">
      <w:pPr>
        <w:spacing w:after="0" w:line="240" w:lineRule="auto"/>
      </w:pPr>
      <w:r>
        <w:separator/>
      </w:r>
    </w:p>
  </w:endnote>
  <w:endnote w:type="continuationSeparator" w:id="0">
    <w:p w14:paraId="16BD7770" w14:textId="77777777" w:rsidR="009B688C" w:rsidRDefault="009B688C" w:rsidP="0045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rius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886899"/>
      <w:docPartObj>
        <w:docPartGallery w:val="Page Numbers (Bottom of Page)"/>
        <w:docPartUnique/>
      </w:docPartObj>
    </w:sdtPr>
    <w:sdtEndPr/>
    <w:sdtContent>
      <w:p w14:paraId="0DDCF8D6" w14:textId="30A8B4D9" w:rsidR="00C11422" w:rsidRDefault="00C114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B7812" w14:textId="77777777" w:rsidR="007D50FE" w:rsidRDefault="007D5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6240" w14:textId="77777777" w:rsidR="009B688C" w:rsidRDefault="009B688C" w:rsidP="00451BA2">
      <w:pPr>
        <w:spacing w:after="0" w:line="240" w:lineRule="auto"/>
      </w:pPr>
      <w:r>
        <w:separator/>
      </w:r>
    </w:p>
  </w:footnote>
  <w:footnote w:type="continuationSeparator" w:id="0">
    <w:p w14:paraId="50C12B6B" w14:textId="77777777" w:rsidR="009B688C" w:rsidRDefault="009B688C" w:rsidP="0045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0598" w14:textId="77777777" w:rsidR="00C1002E" w:rsidRDefault="00A40378">
    <w:pPr>
      <w:pStyle w:val="Encabezado"/>
    </w:pPr>
    <w:r>
      <w:rPr>
        <w:noProof/>
      </w:rPr>
      <w:pict w14:anchorId="51E6A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2579" o:spid="_x0000_s1041" type="#_x0000_t75" style="position:absolute;left:0;text-align:left;margin-left:0;margin-top:0;width:1275.05pt;height:635.25pt;z-index:-251656192;mso-position-horizontal:center;mso-position-horizontal-relative:margin;mso-position-vertical:center;mso-position-vertical-relative:margin" o:allowincell="f">
          <v:imagedata r:id="rId1" o:title="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57F2" w14:textId="77777777" w:rsidR="00451BA2" w:rsidRPr="00737253" w:rsidRDefault="002807A4" w:rsidP="008513D3">
    <w:pPr>
      <w:pStyle w:val="Encabezado"/>
      <w:ind w:firstLine="0"/>
      <w:jc w:val="right"/>
      <w:rPr>
        <w:rFonts w:ascii="Sirius Bold" w:hAnsi="Sirius Bold"/>
        <w:sz w:val="20"/>
        <w:szCs w:val="20"/>
      </w:rPr>
    </w:pPr>
    <w:r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19917BD8" wp14:editId="7D48D027">
          <wp:simplePos x="0" y="0"/>
          <wp:positionH relativeFrom="leftMargin">
            <wp:posOffset>809625</wp:posOffset>
          </wp:positionH>
          <wp:positionV relativeFrom="page">
            <wp:posOffset>457200</wp:posOffset>
          </wp:positionV>
          <wp:extent cx="1979930" cy="730250"/>
          <wp:effectExtent l="0" t="0" r="1270" b="0"/>
          <wp:wrapNone/>
          <wp:docPr id="1" name="Imagen 1" descr="Un dibujo anima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5FC">
      <w:tab/>
    </w:r>
    <w:r w:rsidR="001D25FC" w:rsidRPr="00737253">
      <w:rPr>
        <w:rFonts w:ascii="Sirius Bold" w:hAnsi="Sirius Bold"/>
        <w:sz w:val="20"/>
        <w:szCs w:val="20"/>
      </w:rPr>
      <w:t>Revista de la Asociación de Historia Contemporánea</w:t>
    </w:r>
  </w:p>
  <w:p w14:paraId="3504B010" w14:textId="77777777" w:rsidR="00737CD0" w:rsidRPr="00737253" w:rsidRDefault="002651AF" w:rsidP="00737CD0">
    <w:pPr>
      <w:pStyle w:val="Encabezado"/>
      <w:ind w:firstLine="0"/>
      <w:jc w:val="right"/>
      <w:rPr>
        <w:rFonts w:ascii="Sirius Bold" w:hAnsi="Sirius Bold"/>
        <w:sz w:val="20"/>
        <w:szCs w:val="20"/>
      </w:rPr>
    </w:pPr>
    <w:hyperlink r:id="rId3" w:history="1">
      <w:r w:rsidRPr="00737253">
        <w:rPr>
          <w:rStyle w:val="Hipervnculo"/>
          <w:rFonts w:ascii="Sirius Bold" w:hAnsi="Sirius Bold"/>
          <w:sz w:val="20"/>
          <w:szCs w:val="20"/>
        </w:rPr>
        <w:t>http://www.revistasmarcialpons.es/revistaayer</w:t>
      </w:r>
    </w:hyperlink>
  </w:p>
  <w:p w14:paraId="18071E18" w14:textId="77777777" w:rsidR="006971FD" w:rsidRPr="006037D0" w:rsidRDefault="006971FD" w:rsidP="00737253">
    <w:pPr>
      <w:pStyle w:val="Encabezado"/>
      <w:ind w:firstLine="0"/>
      <w:rPr>
        <w:sz w:val="20"/>
        <w:szCs w:val="20"/>
      </w:rPr>
    </w:pPr>
  </w:p>
  <w:p w14:paraId="641A47D9" w14:textId="77777777" w:rsidR="002651AF" w:rsidRDefault="00A40378" w:rsidP="00872A06">
    <w:pPr>
      <w:pStyle w:val="Encabezado"/>
      <w:ind w:firstLine="0"/>
    </w:pPr>
    <w:r>
      <w:rPr>
        <w:noProof/>
        <w:sz w:val="24"/>
        <w:szCs w:val="24"/>
      </w:rPr>
      <w:pict w14:anchorId="6D665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2580" o:spid="_x0000_s1042" type="#_x0000_t75" style="position:absolute;left:0;text-align:left;margin-left:-424.95pt;margin-top:88.45pt;width:1275.05pt;height:635.25pt;rotation:-340313fd;z-index:-251655168;mso-position-horizontal-relative:margin;mso-position-vertical-relative:margin" o:allowincell="f">
          <v:imagedata r:id="rId4" o:title="Marca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6A89" w14:textId="77777777" w:rsidR="00C1002E" w:rsidRDefault="00A40378">
    <w:pPr>
      <w:pStyle w:val="Encabezado"/>
    </w:pPr>
    <w:r>
      <w:rPr>
        <w:noProof/>
      </w:rPr>
      <w:pict w14:anchorId="0ACAA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52578" o:spid="_x0000_s1040" type="#_x0000_t75" style="position:absolute;left:0;text-align:left;margin-left:0;margin-top:0;width:1275.05pt;height:635.25pt;z-index:-251657216;mso-position-horizontal:center;mso-position-horizontal-relative:margin;mso-position-vertical:center;mso-position-vertical-relative:margin" o:allowincell="f">
          <v:imagedata r:id="rId1" o:title="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954EC"/>
    <w:multiLevelType w:val="hybridMultilevel"/>
    <w:tmpl w:val="BAF8403E"/>
    <w:lvl w:ilvl="0" w:tplc="929CF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UtT2iFzji6Eztt/n4vhdbgCyQKoybHt9W6InwsDPWTBqIEDcnYMswPIvMDVG8fUZV4DESHxK49JaIgxYSPcBg==" w:salt="R02/CXhkZ+CgT3FKlEKZi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84"/>
    <w:rsid w:val="00006A6F"/>
    <w:rsid w:val="000074FE"/>
    <w:rsid w:val="0002197C"/>
    <w:rsid w:val="00032708"/>
    <w:rsid w:val="0004155E"/>
    <w:rsid w:val="00046DB6"/>
    <w:rsid w:val="0005134C"/>
    <w:rsid w:val="00054A41"/>
    <w:rsid w:val="00057B57"/>
    <w:rsid w:val="00070D41"/>
    <w:rsid w:val="000753B7"/>
    <w:rsid w:val="00077F10"/>
    <w:rsid w:val="00087273"/>
    <w:rsid w:val="000B7B44"/>
    <w:rsid w:val="000C1278"/>
    <w:rsid w:val="000C1A14"/>
    <w:rsid w:val="000C2513"/>
    <w:rsid w:val="000D68C0"/>
    <w:rsid w:val="001002CF"/>
    <w:rsid w:val="00101A8D"/>
    <w:rsid w:val="0010338C"/>
    <w:rsid w:val="00115167"/>
    <w:rsid w:val="0012708D"/>
    <w:rsid w:val="00127CD8"/>
    <w:rsid w:val="001303AE"/>
    <w:rsid w:val="001364A8"/>
    <w:rsid w:val="00141DC3"/>
    <w:rsid w:val="001648F3"/>
    <w:rsid w:val="001709BC"/>
    <w:rsid w:val="001736BF"/>
    <w:rsid w:val="00181DA0"/>
    <w:rsid w:val="001952CE"/>
    <w:rsid w:val="001D0706"/>
    <w:rsid w:val="001D2249"/>
    <w:rsid w:val="001D25FC"/>
    <w:rsid w:val="001D606B"/>
    <w:rsid w:val="001E32BE"/>
    <w:rsid w:val="001F043A"/>
    <w:rsid w:val="00202E22"/>
    <w:rsid w:val="0021014C"/>
    <w:rsid w:val="00221E94"/>
    <w:rsid w:val="00233BC3"/>
    <w:rsid w:val="00235326"/>
    <w:rsid w:val="00235F76"/>
    <w:rsid w:val="00252838"/>
    <w:rsid w:val="00252E43"/>
    <w:rsid w:val="002651AF"/>
    <w:rsid w:val="002807A4"/>
    <w:rsid w:val="00295AFD"/>
    <w:rsid w:val="00295C78"/>
    <w:rsid w:val="002A4765"/>
    <w:rsid w:val="002A58C3"/>
    <w:rsid w:val="002B79AF"/>
    <w:rsid w:val="002B7E48"/>
    <w:rsid w:val="002E10D7"/>
    <w:rsid w:val="002E667C"/>
    <w:rsid w:val="002E7703"/>
    <w:rsid w:val="00312E38"/>
    <w:rsid w:val="003146E2"/>
    <w:rsid w:val="0031672A"/>
    <w:rsid w:val="003439CF"/>
    <w:rsid w:val="00346549"/>
    <w:rsid w:val="003551B5"/>
    <w:rsid w:val="003603FD"/>
    <w:rsid w:val="00364C7D"/>
    <w:rsid w:val="00366E82"/>
    <w:rsid w:val="00383218"/>
    <w:rsid w:val="003861E5"/>
    <w:rsid w:val="003956B7"/>
    <w:rsid w:val="003A2EB5"/>
    <w:rsid w:val="003B4596"/>
    <w:rsid w:val="003E19A7"/>
    <w:rsid w:val="003E19F0"/>
    <w:rsid w:val="003F164D"/>
    <w:rsid w:val="004035C0"/>
    <w:rsid w:val="00404984"/>
    <w:rsid w:val="00407760"/>
    <w:rsid w:val="00422A02"/>
    <w:rsid w:val="00431420"/>
    <w:rsid w:val="00440AFB"/>
    <w:rsid w:val="00451BA2"/>
    <w:rsid w:val="00466395"/>
    <w:rsid w:val="00471989"/>
    <w:rsid w:val="00472EF5"/>
    <w:rsid w:val="00484917"/>
    <w:rsid w:val="004941A1"/>
    <w:rsid w:val="004B6D2F"/>
    <w:rsid w:val="004C40AC"/>
    <w:rsid w:val="004D055A"/>
    <w:rsid w:val="004D2D4F"/>
    <w:rsid w:val="004E08B7"/>
    <w:rsid w:val="004E16A3"/>
    <w:rsid w:val="004F1781"/>
    <w:rsid w:val="00506909"/>
    <w:rsid w:val="00522080"/>
    <w:rsid w:val="005309DD"/>
    <w:rsid w:val="00551F2C"/>
    <w:rsid w:val="005A3BF3"/>
    <w:rsid w:val="005A4880"/>
    <w:rsid w:val="005C416D"/>
    <w:rsid w:val="005E088F"/>
    <w:rsid w:val="005F433B"/>
    <w:rsid w:val="00601EAF"/>
    <w:rsid w:val="006037D0"/>
    <w:rsid w:val="00612CEA"/>
    <w:rsid w:val="00617251"/>
    <w:rsid w:val="00633255"/>
    <w:rsid w:val="00647B02"/>
    <w:rsid w:val="00655010"/>
    <w:rsid w:val="00655277"/>
    <w:rsid w:val="0066532B"/>
    <w:rsid w:val="00683963"/>
    <w:rsid w:val="006875E3"/>
    <w:rsid w:val="00696655"/>
    <w:rsid w:val="006971FD"/>
    <w:rsid w:val="006B4E4E"/>
    <w:rsid w:val="006C642A"/>
    <w:rsid w:val="006D10A9"/>
    <w:rsid w:val="006E70A1"/>
    <w:rsid w:val="00702E30"/>
    <w:rsid w:val="00707511"/>
    <w:rsid w:val="00723492"/>
    <w:rsid w:val="0072751B"/>
    <w:rsid w:val="007277BE"/>
    <w:rsid w:val="00730126"/>
    <w:rsid w:val="007341D6"/>
    <w:rsid w:val="00737253"/>
    <w:rsid w:val="00737CD0"/>
    <w:rsid w:val="00742EEE"/>
    <w:rsid w:val="00753505"/>
    <w:rsid w:val="00757F43"/>
    <w:rsid w:val="00760DCD"/>
    <w:rsid w:val="00765FDE"/>
    <w:rsid w:val="00767A4F"/>
    <w:rsid w:val="0077768D"/>
    <w:rsid w:val="007829FF"/>
    <w:rsid w:val="0078737F"/>
    <w:rsid w:val="007A16A2"/>
    <w:rsid w:val="007C32A0"/>
    <w:rsid w:val="007D50FE"/>
    <w:rsid w:val="007E602A"/>
    <w:rsid w:val="00814031"/>
    <w:rsid w:val="00822248"/>
    <w:rsid w:val="00824611"/>
    <w:rsid w:val="008513D3"/>
    <w:rsid w:val="0087000C"/>
    <w:rsid w:val="00872336"/>
    <w:rsid w:val="00872A06"/>
    <w:rsid w:val="00875523"/>
    <w:rsid w:val="00890826"/>
    <w:rsid w:val="008A5C88"/>
    <w:rsid w:val="008C2541"/>
    <w:rsid w:val="008C4F7E"/>
    <w:rsid w:val="008C54B2"/>
    <w:rsid w:val="008D19C5"/>
    <w:rsid w:val="008D31E1"/>
    <w:rsid w:val="00901108"/>
    <w:rsid w:val="00906791"/>
    <w:rsid w:val="009112A1"/>
    <w:rsid w:val="0091701D"/>
    <w:rsid w:val="009254E4"/>
    <w:rsid w:val="00945B05"/>
    <w:rsid w:val="00961CDB"/>
    <w:rsid w:val="0097620B"/>
    <w:rsid w:val="009B4FC1"/>
    <w:rsid w:val="009B688C"/>
    <w:rsid w:val="009C19F9"/>
    <w:rsid w:val="009C2478"/>
    <w:rsid w:val="009D1902"/>
    <w:rsid w:val="009D6147"/>
    <w:rsid w:val="009F5CA8"/>
    <w:rsid w:val="00A02D9B"/>
    <w:rsid w:val="00A0322B"/>
    <w:rsid w:val="00A122E0"/>
    <w:rsid w:val="00A2111A"/>
    <w:rsid w:val="00A40378"/>
    <w:rsid w:val="00A53DA8"/>
    <w:rsid w:val="00A5432B"/>
    <w:rsid w:val="00A6004C"/>
    <w:rsid w:val="00A60F2A"/>
    <w:rsid w:val="00A7175A"/>
    <w:rsid w:val="00A738D4"/>
    <w:rsid w:val="00A829CE"/>
    <w:rsid w:val="00A937BC"/>
    <w:rsid w:val="00AA1FD5"/>
    <w:rsid w:val="00AA2EB0"/>
    <w:rsid w:val="00AC182C"/>
    <w:rsid w:val="00AC6FC9"/>
    <w:rsid w:val="00AD00EF"/>
    <w:rsid w:val="00AD1293"/>
    <w:rsid w:val="00AD4D7F"/>
    <w:rsid w:val="00AD758B"/>
    <w:rsid w:val="00AE0F6D"/>
    <w:rsid w:val="00AF539E"/>
    <w:rsid w:val="00B00B3E"/>
    <w:rsid w:val="00B03265"/>
    <w:rsid w:val="00B43D08"/>
    <w:rsid w:val="00B52E5A"/>
    <w:rsid w:val="00B62B09"/>
    <w:rsid w:val="00B83A4A"/>
    <w:rsid w:val="00B8451E"/>
    <w:rsid w:val="00B95E70"/>
    <w:rsid w:val="00B96EEF"/>
    <w:rsid w:val="00BB6726"/>
    <w:rsid w:val="00BC464F"/>
    <w:rsid w:val="00BC5B55"/>
    <w:rsid w:val="00BE58C8"/>
    <w:rsid w:val="00BE598E"/>
    <w:rsid w:val="00BE6C52"/>
    <w:rsid w:val="00BF6BC1"/>
    <w:rsid w:val="00C1002E"/>
    <w:rsid w:val="00C11422"/>
    <w:rsid w:val="00C1753B"/>
    <w:rsid w:val="00C41F69"/>
    <w:rsid w:val="00C42AB0"/>
    <w:rsid w:val="00C723A5"/>
    <w:rsid w:val="00C75279"/>
    <w:rsid w:val="00C8183C"/>
    <w:rsid w:val="00CA3115"/>
    <w:rsid w:val="00CA5B19"/>
    <w:rsid w:val="00CD463F"/>
    <w:rsid w:val="00CE089D"/>
    <w:rsid w:val="00D125D8"/>
    <w:rsid w:val="00D22A8C"/>
    <w:rsid w:val="00D2766B"/>
    <w:rsid w:val="00D3044F"/>
    <w:rsid w:val="00D40E93"/>
    <w:rsid w:val="00D547D7"/>
    <w:rsid w:val="00D57E21"/>
    <w:rsid w:val="00D71A9B"/>
    <w:rsid w:val="00D9534E"/>
    <w:rsid w:val="00DA3BC2"/>
    <w:rsid w:val="00DC476A"/>
    <w:rsid w:val="00DC62E1"/>
    <w:rsid w:val="00DF1579"/>
    <w:rsid w:val="00DF23BC"/>
    <w:rsid w:val="00E04D6D"/>
    <w:rsid w:val="00E23F3F"/>
    <w:rsid w:val="00E34D54"/>
    <w:rsid w:val="00E43E14"/>
    <w:rsid w:val="00E566B7"/>
    <w:rsid w:val="00E5684C"/>
    <w:rsid w:val="00E60434"/>
    <w:rsid w:val="00E62AB2"/>
    <w:rsid w:val="00E7725D"/>
    <w:rsid w:val="00E844B8"/>
    <w:rsid w:val="00EA7745"/>
    <w:rsid w:val="00EB25B0"/>
    <w:rsid w:val="00EB74CD"/>
    <w:rsid w:val="00EC189A"/>
    <w:rsid w:val="00EC7AE0"/>
    <w:rsid w:val="00ED00A6"/>
    <w:rsid w:val="00EE0F90"/>
    <w:rsid w:val="00F22351"/>
    <w:rsid w:val="00F2436F"/>
    <w:rsid w:val="00F54C7F"/>
    <w:rsid w:val="00F56C97"/>
    <w:rsid w:val="00F629FF"/>
    <w:rsid w:val="00F6600D"/>
    <w:rsid w:val="00F80745"/>
    <w:rsid w:val="00F844D5"/>
    <w:rsid w:val="00F94527"/>
    <w:rsid w:val="00F9501B"/>
    <w:rsid w:val="00F96102"/>
    <w:rsid w:val="00FA63E2"/>
    <w:rsid w:val="00FB3557"/>
    <w:rsid w:val="00FC4B2E"/>
    <w:rsid w:val="00FC74E0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F43F0"/>
  <w15:chartTrackingRefBased/>
  <w15:docId w15:val="{F76D43B9-A5F6-4D03-90E1-322F13B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ersindedebateCuerpodetexto">
    <w:name w:val="Versión de debate Cuerpo de texto"/>
    <w:basedOn w:val="Normal"/>
    <w:link w:val="VersindedebateCuerpodetextoCar"/>
    <w:qFormat/>
    <w:rsid w:val="00D22A8C"/>
    <w:pPr>
      <w:spacing w:after="120" w:line="240" w:lineRule="auto"/>
    </w:pPr>
  </w:style>
  <w:style w:type="character" w:customStyle="1" w:styleId="VersindedebateCuerpodetextoCar">
    <w:name w:val="Versión de debate Cuerpo de texto Car"/>
    <w:basedOn w:val="Fuentedeprrafopredeter"/>
    <w:link w:val="VersindedebateCuerpodetexto"/>
    <w:rsid w:val="00D22A8C"/>
  </w:style>
  <w:style w:type="paragraph" w:styleId="Encabezado">
    <w:name w:val="header"/>
    <w:basedOn w:val="Normal"/>
    <w:link w:val="EncabezadoCar"/>
    <w:uiPriority w:val="99"/>
    <w:unhideWhenUsed/>
    <w:rsid w:val="00451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BA2"/>
  </w:style>
  <w:style w:type="paragraph" w:styleId="Piedepgina">
    <w:name w:val="footer"/>
    <w:basedOn w:val="Normal"/>
    <w:link w:val="PiedepginaCar"/>
    <w:uiPriority w:val="99"/>
    <w:unhideWhenUsed/>
    <w:rsid w:val="00451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BA2"/>
  </w:style>
  <w:style w:type="character" w:styleId="Hipervnculo">
    <w:name w:val="Hyperlink"/>
    <w:basedOn w:val="Fuentedeprrafopredeter"/>
    <w:uiPriority w:val="99"/>
    <w:unhideWhenUsed/>
    <w:rsid w:val="00737C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7C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464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12E38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BC5B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7251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17251"/>
    <w:rPr>
      <w:rFonts w:eastAsiaTheme="minorEastAsia"/>
      <w:color w:val="5A5A5A" w:themeColor="text1" w:themeTint="A5"/>
      <w:spacing w:val="15"/>
    </w:rPr>
  </w:style>
  <w:style w:type="character" w:customStyle="1" w:styleId="Estilo1">
    <w:name w:val="Estilo1"/>
    <w:basedOn w:val="Fuentedeprrafopredeter"/>
    <w:uiPriority w:val="1"/>
    <w:rsid w:val="00760DCD"/>
    <w:rPr>
      <w:rFonts w:asciiTheme="minorHAnsi" w:hAnsiTheme="minorHAnsi"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8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023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36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630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37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1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smarcialpons.es/revistaayer/article/view/el-trienio-constitucional-1820-1823-revolucion-y-contrarrevoluc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vistasmarcialpons.es/revistaayer/article/view/el-trienio-constitucional-presentacion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vistaayer@ahistc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istasmarcialpons.es/revistaayer/about/submission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vistasmarcialpons.es/revistaayer" TargetMode="External"/><Relationship Id="rId2" Type="http://schemas.openxmlformats.org/officeDocument/2006/relationships/image" Target="cid:image001.png@01D8C7AC.798E9780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667\OneDrive\Documentos\Plantillas%20personalizadas%20de%20Office\Ayer%20p&#225;gi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E96AE9A079443687A75941A4C8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3A7B-5200-46F7-972A-DBC5FCB4CAD9}"/>
      </w:docPartPr>
      <w:docPartBody>
        <w:p w:rsidR="00AF6EFB" w:rsidRDefault="00D50D81" w:rsidP="00D50D81">
          <w:pPr>
            <w:pStyle w:val="0AE96AE9A079443687A75941A4C8C36D24"/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 valoración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A23CD9764F9C4529B8EC0E26EB89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93B72-8368-46FC-B2EA-AEC70FC570A2}"/>
      </w:docPartPr>
      <w:docPartBody>
        <w:p w:rsidR="00AF6EFB" w:rsidRDefault="005248B2" w:rsidP="005248B2">
          <w:pPr>
            <w:pStyle w:val="A23CD9764F9C4529B8EC0E26EB893039"/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el Título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3ACA326C75794EB6A3002ABCFD15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5FE0-2AD0-47F0-8671-86864CA29A2F}"/>
      </w:docPartPr>
      <w:docPartBody>
        <w:p w:rsidR="00AF6EFB" w:rsidRDefault="005248B2" w:rsidP="005248B2">
          <w:pPr>
            <w:pStyle w:val="3ACA326C75794EB6A3002ABCFD153E48"/>
          </w:pPr>
          <w:r>
            <w:rPr>
              <w:rStyle w:val="Textodelmarcadordeposicin"/>
            </w:rPr>
            <w:t>Apellidos, Nombre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3CF5C10BC4454CFA9C95D491B650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972B-EBCB-4110-9007-9CBBB038497E}"/>
      </w:docPartPr>
      <w:docPartBody>
        <w:p w:rsidR="00E45E68" w:rsidRDefault="005248B2" w:rsidP="005248B2">
          <w:pPr>
            <w:pStyle w:val="3CF5C10BC4454CFA9C95D491B6500F37"/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>lo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AFB5D1FBC2114747A1F5F3563F2B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A991-3C78-4522-8091-71F944D78F7F}"/>
      </w:docPartPr>
      <w:docPartBody>
        <w:p w:rsidR="00E45E68" w:rsidRDefault="00D50D81" w:rsidP="00D50D81">
          <w:pPr>
            <w:pStyle w:val="AFB5D1FBC2114747A1F5F3563F2BD4E018"/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 valoración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423718895EF7452B8ADBA9562C93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9054-D864-4350-821F-C9A74F34A709}"/>
      </w:docPartPr>
      <w:docPartBody>
        <w:p w:rsidR="00E45E68" w:rsidRDefault="005248B2" w:rsidP="005248B2">
          <w:pPr>
            <w:pStyle w:val="423718895EF7452B8ADBA9562C931DBF"/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 valoración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3647555E6A5842D8B4CB4D15FA49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F5587-0B96-4A3D-BBA1-C1DC7D2E7694}"/>
      </w:docPartPr>
      <w:docPartBody>
        <w:p w:rsidR="00E45E68" w:rsidRDefault="005248B2" w:rsidP="005248B2">
          <w:pPr>
            <w:pStyle w:val="3647555E6A5842D8B4CB4D15FA4920C5"/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 valoración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A1F610F72C57456586818AB080E4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1BA6-9A38-4CA9-93E6-B4C41B07F308}"/>
      </w:docPartPr>
      <w:docPartBody>
        <w:p w:rsidR="00E45E68" w:rsidRDefault="005248B2" w:rsidP="005248B2">
          <w:pPr>
            <w:pStyle w:val="A1F610F72C57456586818AB080E4AFFC"/>
          </w:pPr>
          <w:r>
            <w:rPr>
              <w:rStyle w:val="Textodelmarcadordeposicin"/>
            </w:rPr>
            <w:t>Indicar cuales</w:t>
          </w:r>
        </w:p>
      </w:docPartBody>
    </w:docPart>
    <w:docPart>
      <w:docPartPr>
        <w:name w:val="CD93CFC1D54E4FEE9F2C7F9D9B63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B41E-A164-4AFC-A906-3193587DA838}"/>
      </w:docPartPr>
      <w:docPartBody>
        <w:p w:rsidR="00E45E68" w:rsidRDefault="005248B2" w:rsidP="005248B2">
          <w:pPr>
            <w:pStyle w:val="CD93CFC1D54E4FEE9F2C7F9D9B632C3D"/>
          </w:pPr>
          <w:r>
            <w:rPr>
              <w:rStyle w:val="Textodelmarcadordeposicin"/>
            </w:rPr>
            <w:t>Indicar cuales</w:t>
          </w:r>
        </w:p>
      </w:docPartBody>
    </w:docPart>
    <w:docPart>
      <w:docPartPr>
        <w:name w:val="D7FCED4843E24988B31F02F644F2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8CB6-1507-4148-A22A-08066F67F8F0}"/>
      </w:docPartPr>
      <w:docPartBody>
        <w:p w:rsidR="00E45E68" w:rsidRDefault="005248B2" w:rsidP="005248B2">
          <w:pPr>
            <w:pStyle w:val="D7FCED4843E24988B31F02F644F2D93B"/>
          </w:pPr>
          <w:r w:rsidRPr="004F30E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sus indicaciones al autor</w:t>
          </w:r>
          <w:r w:rsidRPr="004F30E4">
            <w:rPr>
              <w:rStyle w:val="Textodelmarcadordeposicin"/>
            </w:rPr>
            <w:t>.</w:t>
          </w:r>
        </w:p>
      </w:docPartBody>
    </w:docPart>
    <w:docPart>
      <w:docPartPr>
        <w:name w:val="58F7CCA916684FA2B3489DA70D575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C133-E877-45B8-9E83-7C16659F0F84}"/>
      </w:docPartPr>
      <w:docPartBody>
        <w:p w:rsidR="00E45E68" w:rsidRDefault="005248B2" w:rsidP="005248B2">
          <w:pPr>
            <w:pStyle w:val="58F7CCA916684FA2B3489DA70D5752691"/>
          </w:pPr>
          <w:r w:rsidRPr="006D01D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rius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02"/>
    <w:rsid w:val="00144E02"/>
    <w:rsid w:val="00171233"/>
    <w:rsid w:val="001D0706"/>
    <w:rsid w:val="004F0D57"/>
    <w:rsid w:val="005248B2"/>
    <w:rsid w:val="006360B8"/>
    <w:rsid w:val="00842F16"/>
    <w:rsid w:val="00997E9E"/>
    <w:rsid w:val="00A3605E"/>
    <w:rsid w:val="00AF6EFB"/>
    <w:rsid w:val="00B237FE"/>
    <w:rsid w:val="00D50D81"/>
    <w:rsid w:val="00DF1579"/>
    <w:rsid w:val="00E260A7"/>
    <w:rsid w:val="00E4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48B2"/>
    <w:rPr>
      <w:color w:val="808080"/>
    </w:rPr>
  </w:style>
  <w:style w:type="paragraph" w:customStyle="1" w:styleId="AFB5D1FBC2114747A1F5F3563F2BD4E018">
    <w:name w:val="AFB5D1FBC2114747A1F5F3563F2BD4E018"/>
    <w:rsid w:val="00D50D81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0AE96AE9A079443687A75941A4C8C36D24">
    <w:name w:val="0AE96AE9A079443687A75941A4C8C36D24"/>
    <w:rsid w:val="00D50D81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A23CD9764F9C4529B8EC0E26EB893039">
    <w:name w:val="A23CD9764F9C4529B8EC0E26EB893039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3ACA326C75794EB6A3002ABCFD153E48">
    <w:name w:val="3ACA326C75794EB6A3002ABCFD153E48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3CF5C10BC4454CFA9C95D491B6500F37">
    <w:name w:val="3CF5C10BC4454CFA9C95D491B6500F37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58F7CCA916684FA2B3489DA70D5752691">
    <w:name w:val="58F7CCA916684FA2B3489DA70D5752691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423718895EF7452B8ADBA9562C931DBF">
    <w:name w:val="423718895EF7452B8ADBA9562C931DBF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3647555E6A5842D8B4CB4D15FA4920C5">
    <w:name w:val="3647555E6A5842D8B4CB4D15FA4920C5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A1F610F72C57456586818AB080E4AFFC">
    <w:name w:val="A1F610F72C57456586818AB080E4AFFC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CD93CFC1D54E4FEE9F2C7F9D9B632C3D">
    <w:name w:val="CD93CFC1D54E4FEE9F2C7F9D9B632C3D"/>
    <w:rsid w:val="005248B2"/>
    <w:pPr>
      <w:spacing w:after="60"/>
      <w:ind w:firstLine="709"/>
      <w:jc w:val="both"/>
    </w:pPr>
    <w:rPr>
      <w:rFonts w:eastAsiaTheme="minorHAnsi"/>
      <w:lang w:eastAsia="en-US"/>
    </w:rPr>
  </w:style>
  <w:style w:type="paragraph" w:customStyle="1" w:styleId="D7FCED4843E24988B31F02F644F2D93B">
    <w:name w:val="D7FCED4843E24988B31F02F644F2D93B"/>
    <w:rsid w:val="005248B2"/>
    <w:pPr>
      <w:spacing w:after="60"/>
      <w:ind w:firstLine="709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Ayer página.dotx</Template>
  <TotalTime>1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34667</dc:creator>
  <cp:keywords/>
  <dc:description/>
  <cp:lastModifiedBy>Francisco Acosta Ramírez</cp:lastModifiedBy>
  <cp:revision>2</cp:revision>
  <dcterms:created xsi:type="dcterms:W3CDTF">2025-03-25T09:15:00Z</dcterms:created>
  <dcterms:modified xsi:type="dcterms:W3CDTF">2025-03-25T09:15:00Z</dcterms:modified>
</cp:coreProperties>
</file>